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E940" w14:textId="77777777" w:rsidR="00B87027" w:rsidRPr="00D535EC" w:rsidRDefault="00B87027" w:rsidP="004933AB">
      <w:pPr>
        <w:rPr>
          <w:rFonts w:ascii="UD デジタル 教科書体 NK-R" w:eastAsia="UD デジタル 教科書体 NK-R" w:hAnsi="ＭＳ 明朝" w:hint="eastAsia"/>
        </w:rPr>
      </w:pPr>
    </w:p>
    <w:p w14:paraId="4F58EF93" w14:textId="77777777" w:rsidR="00B87027" w:rsidRPr="00D535EC" w:rsidRDefault="00B87027" w:rsidP="004933AB">
      <w:pPr>
        <w:rPr>
          <w:rFonts w:ascii="UD デジタル 教科書体 NK-R" w:eastAsia="UD デジタル 教科書体 NK-R" w:hAnsi="ＭＳ 明朝" w:hint="eastAsia"/>
        </w:rPr>
      </w:pPr>
    </w:p>
    <w:p w14:paraId="21EBC481" w14:textId="77777777" w:rsidR="00E722D8" w:rsidRPr="00D535EC" w:rsidRDefault="00E722D8" w:rsidP="004933AB">
      <w:pPr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  </w:t>
      </w:r>
    </w:p>
    <w:p w14:paraId="6CDE4421" w14:textId="77777777" w:rsidR="00B73686" w:rsidRDefault="00B73686" w:rsidP="004933AB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別記第6</w:t>
      </w:r>
      <w:r w:rsidR="00E722D8" w:rsidRPr="00D535EC">
        <w:rPr>
          <w:rFonts w:ascii="UD デジタル 教科書体 NK-R" w:eastAsia="UD デジタル 教科書体 NK-R" w:hAnsi="ＭＳ 明朝" w:hint="eastAsia"/>
        </w:rPr>
        <w:t>号様式</w:t>
      </w:r>
    </w:p>
    <w:p w14:paraId="25E899D4" w14:textId="77777777" w:rsidR="00B73686" w:rsidRDefault="00B73686" w:rsidP="004933AB">
      <w:pPr>
        <w:rPr>
          <w:rFonts w:ascii="UD デジタル 教科書体 NK-R" w:eastAsia="UD デジタル 教科書体 NK-R" w:hAnsi="ＭＳ 明朝"/>
        </w:rPr>
      </w:pPr>
    </w:p>
    <w:p w14:paraId="67622CF6" w14:textId="77777777" w:rsidR="00E722D8" w:rsidRPr="00D535EC" w:rsidRDefault="00E722D8" w:rsidP="004933AB">
      <w:pPr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                             </w:t>
      </w:r>
    </w:p>
    <w:p w14:paraId="3C63B621" w14:textId="77777777" w:rsidR="00E722D8" w:rsidRPr="00D535EC" w:rsidRDefault="00E722D8" w:rsidP="00B87027">
      <w:pPr>
        <w:jc w:val="center"/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>二級・木造建築士住所等の届出書</w:t>
      </w:r>
    </w:p>
    <w:p w14:paraId="584EE4E2" w14:textId="77777777" w:rsidR="00E722D8" w:rsidRPr="00D535EC" w:rsidRDefault="00E722D8" w:rsidP="004933AB">
      <w:pPr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                             </w:t>
      </w:r>
    </w:p>
    <w:p w14:paraId="65AF8439" w14:textId="77777777" w:rsidR="00E722D8" w:rsidRPr="00D535EC" w:rsidRDefault="00D535EC" w:rsidP="00D535EC">
      <w:pPr>
        <w:jc w:val="center"/>
        <w:rPr>
          <w:rFonts w:ascii="UD デジタル 教科書体 NK-R" w:eastAsia="UD デジタル 教科書体 NK-R" w:hAnsi="ＭＳ 明朝" w:hint="eastAsia"/>
        </w:rPr>
      </w:pPr>
      <w:r>
        <w:rPr>
          <w:rFonts w:ascii="UD デジタル 教科書体 NK-R" w:eastAsia="UD デジタル 教科書体 NK-R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E722D8" w:rsidRPr="00D535EC">
        <w:rPr>
          <w:rFonts w:ascii="UD デジタル 教科書体 NK-R" w:eastAsia="UD デジタル 教科書体 NK-R" w:hAnsi="ＭＳ 明朝" w:hint="eastAsia"/>
        </w:rPr>
        <w:t>年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="00B87027" w:rsidRPr="00D535EC">
        <w:rPr>
          <w:rFonts w:ascii="UD デジタル 教科書体 NK-R" w:eastAsia="UD デジタル 教科書体 NK-R" w:hAnsi="ＭＳ 明朝" w:hint="eastAsia"/>
        </w:rPr>
        <w:t xml:space="preserve">　</w:t>
      </w:r>
      <w:r w:rsidR="00E722D8" w:rsidRPr="00D535EC">
        <w:rPr>
          <w:rFonts w:ascii="UD デジタル 教科書体 NK-R" w:eastAsia="UD デジタル 教科書体 NK-R" w:hAnsi="ＭＳ 明朝" w:hint="eastAsia"/>
        </w:rPr>
        <w:t xml:space="preserve">　月</w:t>
      </w:r>
      <w:r>
        <w:rPr>
          <w:rFonts w:ascii="UD デジタル 教科書体 NK-R" w:eastAsia="UD デジタル 教科書体 NK-R" w:hAnsi="ＭＳ 明朝" w:hint="eastAsia"/>
        </w:rPr>
        <w:t xml:space="preserve">　　</w:t>
      </w:r>
      <w:r w:rsidR="00E722D8" w:rsidRPr="00D535EC">
        <w:rPr>
          <w:rFonts w:ascii="UD デジタル 教科書体 NK-R" w:eastAsia="UD デジタル 教科書体 NK-R" w:hAnsi="ＭＳ 明朝" w:hint="eastAsia"/>
        </w:rPr>
        <w:t xml:space="preserve">　</w:t>
      </w:r>
      <w:r w:rsidR="00B87027" w:rsidRPr="00D535EC">
        <w:rPr>
          <w:rFonts w:ascii="UD デジタル 教科書体 NK-R" w:eastAsia="UD デジタル 教科書体 NK-R" w:hAnsi="ＭＳ 明朝" w:hint="eastAsia"/>
        </w:rPr>
        <w:t xml:space="preserve">　</w:t>
      </w:r>
      <w:r w:rsidR="00E722D8" w:rsidRPr="00D535EC">
        <w:rPr>
          <w:rFonts w:ascii="UD デジタル 教科書体 NK-R" w:eastAsia="UD デジタル 教科書体 NK-R" w:hAnsi="ＭＳ 明朝" w:hint="eastAsia"/>
        </w:rPr>
        <w:t>日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3"/>
        <w:gridCol w:w="1270"/>
        <w:gridCol w:w="2116"/>
        <w:gridCol w:w="424"/>
        <w:gridCol w:w="846"/>
        <w:gridCol w:w="1905"/>
        <w:gridCol w:w="737"/>
        <w:gridCol w:w="867"/>
      </w:tblGrid>
      <w:tr w:rsidR="00E722D8" w:rsidRPr="00D535EC" w14:paraId="07EDA9E5" w14:textId="77777777" w:rsidTr="00B7368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5B8C" w14:textId="77777777" w:rsidR="00E722D8" w:rsidRPr="00D535EC" w:rsidRDefault="00E722D8" w:rsidP="006833EF">
            <w:pPr>
              <w:ind w:firstLineChars="150" w:firstLine="462"/>
              <w:rPr>
                <w:rFonts w:ascii="UD デジタル 教科書体 NK-R" w:eastAsia="UD デジタル 教科書体 NK-R" w:hAnsi="ＭＳ 明朝" w:hint="eastAsia"/>
                <w:sz w:val="16"/>
                <w:szCs w:val="16"/>
              </w:rPr>
            </w:pPr>
            <w:r w:rsidRPr="00B77B8C">
              <w:rPr>
                <w:rFonts w:ascii="UD デジタル 教科書体 NK-R" w:eastAsia="UD デジタル 教科書体 NK-R" w:hAnsi="ＭＳ 明朝" w:hint="eastAsia"/>
                <w:spacing w:val="74"/>
                <w:kern w:val="0"/>
                <w:sz w:val="16"/>
                <w:szCs w:val="16"/>
                <w:fitText w:val="800" w:id="-752198655"/>
              </w:rPr>
              <w:t>ふりが</w:t>
            </w:r>
            <w:r w:rsidRPr="00B77B8C">
              <w:rPr>
                <w:rFonts w:ascii="UD デジタル 教科書体 NK-R" w:eastAsia="UD デジタル 教科書体 NK-R" w:hAnsi="ＭＳ 明朝" w:hint="eastAsia"/>
                <w:kern w:val="0"/>
                <w:sz w:val="16"/>
                <w:szCs w:val="16"/>
                <w:fitText w:val="800" w:id="-752198655"/>
              </w:rPr>
              <w:t>な</w:t>
            </w:r>
          </w:p>
          <w:p w14:paraId="0674BF5D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="006833EF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>氏　　　　名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DFA6C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DCDE72" w14:textId="77777777" w:rsidR="00E722D8" w:rsidRPr="00D535EC" w:rsidRDefault="00E722D8" w:rsidP="00B87027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>生年月日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E93C2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   年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月　 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>日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732DE" w14:textId="77777777" w:rsidR="00E722D8" w:rsidRPr="00D535EC" w:rsidRDefault="00E722D8" w:rsidP="00B87027">
            <w:pPr>
              <w:jc w:val="center"/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>性別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77419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E722D8" w:rsidRPr="00D535EC" w14:paraId="3A36B8B5" w14:textId="77777777" w:rsidTr="00B73686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5C41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本　　　　籍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F0DF1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E722D8" w:rsidRPr="00D535EC" w14:paraId="17D5B433" w14:textId="77777777" w:rsidTr="00B73686">
        <w:tblPrEx>
          <w:tblCellMar>
            <w:top w:w="0" w:type="dxa"/>
            <w:bottom w:w="0" w:type="dxa"/>
          </w:tblCellMar>
        </w:tblPrEx>
        <w:trPr>
          <w:trHeight w:hRule="exact" w:val="1137"/>
        </w:trPr>
        <w:tc>
          <w:tcPr>
            <w:tcW w:w="1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CFA5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住　　　　所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A22C941" w14:textId="77777777" w:rsidR="00E722D8" w:rsidRPr="00D535EC" w:rsidRDefault="00EE2C05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郵便番号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　　－</w:t>
            </w:r>
          </w:p>
          <w:p w14:paraId="338F9410" w14:textId="77777777" w:rsidR="001D66BF" w:rsidRPr="00D535EC" w:rsidRDefault="001D66BF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  <w:p w14:paraId="262FEE4D" w14:textId="77777777" w:rsidR="00D32D30" w:rsidRPr="00D535EC" w:rsidRDefault="001D66BF" w:rsidP="001D66BF">
            <w:pPr>
              <w:ind w:firstLineChars="1500" w:firstLine="3150"/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電話番号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－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>－</w:t>
            </w:r>
          </w:p>
        </w:tc>
      </w:tr>
      <w:tr w:rsidR="00E722D8" w:rsidRPr="00D535EC" w14:paraId="5259D039" w14:textId="77777777" w:rsidTr="00B73686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6ED327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D535EC">
              <w:rPr>
                <w:rFonts w:ascii="UD デジタル 教科書体 NK-R" w:eastAsia="UD デジタル 教科書体 NK-R" w:hAnsi="ＭＳ 明朝" w:hint="eastAsia"/>
                <w:spacing w:val="70"/>
                <w:kern w:val="0"/>
                <w:fitText w:val="1260" w:id="66277635"/>
              </w:rPr>
              <w:t>登録番</w:t>
            </w:r>
            <w:r w:rsidRPr="00D535EC">
              <w:rPr>
                <w:rFonts w:ascii="UD デジタル 教科書体 NK-R" w:eastAsia="UD デジタル 教科書体 NK-R" w:hAnsi="ＭＳ 明朝" w:hint="eastAsia"/>
                <w:kern w:val="0"/>
                <w:fitText w:val="1260" w:id="66277635"/>
              </w:rPr>
              <w:t>号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7C13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都道府県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4FB6F3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登　録</w:t>
            </w:r>
          </w:p>
          <w:p w14:paraId="432A5E25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年月日</w:t>
            </w:r>
          </w:p>
        </w:tc>
        <w:tc>
          <w:tcPr>
            <w:tcW w:w="3508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6A916D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　　　</w:t>
            </w:r>
            <w:r w:rsidR="00B87027" w:rsidRPr="00D535E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　年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月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日</w:t>
            </w:r>
          </w:p>
        </w:tc>
      </w:tr>
      <w:tr w:rsidR="00E722D8" w:rsidRPr="00D535EC" w14:paraId="4372AEF1" w14:textId="77777777" w:rsidTr="00B73686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5FB70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E4A2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第　　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　　号</w:t>
            </w:r>
          </w:p>
        </w:tc>
        <w:tc>
          <w:tcPr>
            <w:tcW w:w="8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EF8BC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350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934FE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</w:tr>
      <w:tr w:rsidR="00E722D8" w:rsidRPr="00D535EC" w14:paraId="38D978D3" w14:textId="77777777" w:rsidTr="00B73686">
        <w:tblPrEx>
          <w:tblCellMar>
            <w:top w:w="0" w:type="dxa"/>
            <w:bottom w:w="0" w:type="dxa"/>
          </w:tblCellMar>
        </w:tblPrEx>
        <w:trPr>
          <w:trHeight w:hRule="exact" w:val="1641"/>
        </w:trPr>
        <w:tc>
          <w:tcPr>
            <w:tcW w:w="16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AE3602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</w:t>
            </w:r>
            <w:r w:rsidRPr="00B77B8C">
              <w:rPr>
                <w:rFonts w:ascii="UD デジタル 教科書体 NK-R" w:eastAsia="UD デジタル 教科書体 NK-R" w:hAnsi="ＭＳ 明朝" w:hint="eastAsia"/>
                <w:spacing w:val="31"/>
                <w:kern w:val="0"/>
                <w:fitText w:val="1260" w:id="66277888"/>
              </w:rPr>
              <w:t>業務の種</w:t>
            </w:r>
            <w:r w:rsidRPr="00B77B8C">
              <w:rPr>
                <w:rFonts w:ascii="UD デジタル 教科書体 NK-R" w:eastAsia="UD デジタル 教科書体 NK-R" w:hAnsi="ＭＳ 明朝" w:hint="eastAsia"/>
                <w:spacing w:val="1"/>
                <w:kern w:val="0"/>
                <w:fitText w:val="1260" w:id="66277888"/>
              </w:rPr>
              <w:t>別</w:t>
            </w:r>
          </w:p>
        </w:tc>
        <w:tc>
          <w:tcPr>
            <w:tcW w:w="689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AB821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１　建築設計（２及び３を除く。）　２　構造設計　３　設備設計</w:t>
            </w:r>
          </w:p>
          <w:p w14:paraId="3A5695D1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４　積算　５　工事監理又は工事の指導監督　６　現場管理</w:t>
            </w:r>
          </w:p>
          <w:p w14:paraId="26BE45E0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７　技能労務　８　調査又は鑑定　９　手続代理</w:t>
            </w:r>
          </w:p>
          <w:p w14:paraId="6C8B58C5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10　敷地選定等の企画　11　研究又は教育　12　行政　13　その他</w:t>
            </w:r>
          </w:p>
        </w:tc>
      </w:tr>
      <w:tr w:rsidR="00E722D8" w:rsidRPr="00B73686" w14:paraId="36D0ED7A" w14:textId="77777777" w:rsidTr="00B73686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FD08DA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勤</w:t>
            </w:r>
          </w:p>
          <w:p w14:paraId="4B4950A3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務</w:t>
            </w:r>
          </w:p>
          <w:p w14:paraId="56A754F4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先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0960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名　　称</w:t>
            </w:r>
          </w:p>
        </w:tc>
        <w:tc>
          <w:tcPr>
            <w:tcW w:w="68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BA7EE" w14:textId="77777777" w:rsidR="00B73686" w:rsidRDefault="00B73686" w:rsidP="00B87027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</w:t>
            </w:r>
          </w:p>
          <w:p w14:paraId="4FA61945" w14:textId="6831CBE6" w:rsidR="00B73686" w:rsidRDefault="00B77B8C" w:rsidP="00B73686">
            <w:pPr>
              <w:ind w:firstLineChars="2000" w:firstLine="4200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ED5F7A" wp14:editId="1CEA6BAF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12700</wp:posOffset>
                      </wp:positionV>
                      <wp:extent cx="1666240" cy="479425"/>
                      <wp:effectExtent l="0" t="0" r="0" b="0"/>
                      <wp:wrapNone/>
                      <wp:docPr id="124987634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240" cy="479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116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05.25pt;margin-top:1pt;width:131.2pt;height: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B73686">
              <w:rPr>
                <w:rFonts w:ascii="UD デジタル 教科書体 NK-R" w:eastAsia="UD デジタル 教科書体 NK-R" w:hAnsi="ＭＳ 明朝" w:hint="eastAsia"/>
              </w:rPr>
              <w:t xml:space="preserve">　開設者名</w:t>
            </w:r>
          </w:p>
          <w:p w14:paraId="322454AB" w14:textId="77777777" w:rsidR="00B73686" w:rsidRPr="00D535EC" w:rsidRDefault="00B73686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E722D8" w:rsidRPr="00D535EC" w14:paraId="72AA3A54" w14:textId="77777777" w:rsidTr="00B73686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3347F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114" w14:textId="77777777" w:rsidR="00E722D8" w:rsidRPr="00D535EC" w:rsidRDefault="00E722D8" w:rsidP="00B87027">
            <w:pPr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所 在 地</w:t>
            </w:r>
          </w:p>
        </w:tc>
        <w:tc>
          <w:tcPr>
            <w:tcW w:w="689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774CC" w14:textId="77777777" w:rsidR="00E722D8" w:rsidRPr="00D535EC" w:rsidRDefault="00E722D8" w:rsidP="00D535EC">
            <w:pPr>
              <w:spacing w:line="360" w:lineRule="auto"/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>郵便番号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</w:t>
            </w:r>
            <w:r w:rsidR="00EE2C05" w:rsidRPr="00D535EC"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>－</w:t>
            </w:r>
          </w:p>
          <w:p w14:paraId="0EA8895C" w14:textId="77777777" w:rsidR="00E722D8" w:rsidRPr="00D535EC" w:rsidRDefault="00E722D8" w:rsidP="00D535EC">
            <w:pPr>
              <w:spacing w:line="360" w:lineRule="auto"/>
              <w:rPr>
                <w:rFonts w:ascii="UD デジタル 教科書体 NK-R" w:eastAsia="UD デジタル 教科書体 NK-R" w:hAnsi="ＭＳ 明朝" w:hint="eastAsia"/>
              </w:rPr>
            </w:pP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  　　　　　　　　　　　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　　　　　　　　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　電話番号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 xml:space="preserve">－　　　</w:t>
            </w:r>
            <w:r w:rsidR="00D535EC">
              <w:rPr>
                <w:rFonts w:ascii="UD デジタル 教科書体 NK-R" w:eastAsia="UD デジタル 教科書体 NK-R" w:hAnsi="ＭＳ 明朝" w:hint="eastAsia"/>
              </w:rPr>
              <w:t xml:space="preserve">　　　　</w:t>
            </w:r>
            <w:r w:rsidRPr="00D535EC">
              <w:rPr>
                <w:rFonts w:ascii="UD デジタル 教科書体 NK-R" w:eastAsia="UD デジタル 教科書体 NK-R" w:hAnsi="ＭＳ 明朝" w:hint="eastAsia"/>
              </w:rPr>
              <w:t>－</w:t>
            </w:r>
          </w:p>
        </w:tc>
      </w:tr>
    </w:tbl>
    <w:p w14:paraId="078C934B" w14:textId="77777777" w:rsidR="00E722D8" w:rsidRPr="00D535EC" w:rsidRDefault="00E722D8" w:rsidP="00B87027">
      <w:pPr>
        <w:ind w:left="840" w:hangingChars="400" w:hanging="840"/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  備考１　業務の種別及び勤務先の欄は，建築に関する業務に従事しているときに記入してください。</w:t>
      </w:r>
    </w:p>
    <w:p w14:paraId="36FB5194" w14:textId="77777777" w:rsidR="00E722D8" w:rsidRPr="00D535EC" w:rsidRDefault="00E722D8" w:rsidP="00B87027">
      <w:pPr>
        <w:ind w:left="840" w:hangingChars="400" w:hanging="840"/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　　</w:t>
      </w:r>
      <w:r w:rsidR="008C33FE">
        <w:rPr>
          <w:rFonts w:ascii="UD デジタル 教科書体 NK-R" w:eastAsia="UD デジタル 教科書体 NK-R" w:hAnsi="ＭＳ 明朝" w:hint="eastAsia"/>
        </w:rPr>
        <w:t xml:space="preserve">　　　</w:t>
      </w:r>
      <w:r w:rsidRPr="00D535EC">
        <w:rPr>
          <w:rFonts w:ascii="UD デジタル 教科書体 NK-R" w:eastAsia="UD デジタル 教科書体 NK-R" w:hAnsi="ＭＳ 明朝" w:hint="eastAsia"/>
        </w:rPr>
        <w:t xml:space="preserve">　２　業務の種別の欄は，該当する数字を○で囲んでください。２種以上の業務に従事しているときは，主に従事しているもの一つを○で囲んでください。</w:t>
      </w:r>
    </w:p>
    <w:p w14:paraId="6275707B" w14:textId="77777777" w:rsidR="00E722D8" w:rsidRPr="00D535EC" w:rsidRDefault="00E722D8" w:rsidP="00B87027">
      <w:pPr>
        <w:ind w:left="840" w:hangingChars="400" w:hanging="840"/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　　　</w:t>
      </w:r>
      <w:r w:rsidR="008C33FE">
        <w:rPr>
          <w:rFonts w:ascii="UD デジタル 教科書体 NK-R" w:eastAsia="UD デジタル 教科書体 NK-R" w:hAnsi="ＭＳ 明朝" w:hint="eastAsia"/>
        </w:rPr>
        <w:t xml:space="preserve">　　　</w:t>
      </w:r>
      <w:r w:rsidRPr="00D535EC">
        <w:rPr>
          <w:rFonts w:ascii="UD デジタル 教科書体 NK-R" w:eastAsia="UD デジタル 教科書体 NK-R" w:hAnsi="ＭＳ 明朝" w:hint="eastAsia"/>
        </w:rPr>
        <w:t>３　建築士事務所に勤務しているときは，その事務所の開設者名を勤務先の名称の欄に併記してください。</w:t>
      </w:r>
    </w:p>
    <w:p w14:paraId="4E691718" w14:textId="77777777" w:rsidR="00E722D8" w:rsidRPr="00D535EC" w:rsidRDefault="00E722D8" w:rsidP="004933AB">
      <w:pPr>
        <w:rPr>
          <w:rFonts w:ascii="UD デジタル 教科書体 NK-R" w:eastAsia="UD デジタル 教科書体 NK-R" w:hAnsi="ＭＳ 明朝" w:hint="eastAsia"/>
        </w:rPr>
      </w:pPr>
      <w:r w:rsidRPr="00D535EC">
        <w:rPr>
          <w:rFonts w:ascii="UD デジタル 教科書体 NK-R" w:eastAsia="UD デジタル 教科書体 NK-R" w:hAnsi="ＭＳ 明朝" w:hint="eastAsia"/>
        </w:rPr>
        <w:t xml:space="preserve">   </w:t>
      </w:r>
    </w:p>
    <w:p w14:paraId="30A7C996" w14:textId="77777777" w:rsidR="00E722D8" w:rsidRPr="00D535EC" w:rsidRDefault="00E722D8" w:rsidP="00AF66CA">
      <w:pPr>
        <w:spacing w:line="240" w:lineRule="exact"/>
        <w:rPr>
          <w:rFonts w:ascii="UD デジタル 教科書体 NK-R" w:eastAsia="UD デジタル 教科書体 NK-R" w:hint="eastAsia"/>
        </w:rPr>
      </w:pPr>
    </w:p>
    <w:sectPr w:rsidR="00E722D8" w:rsidRPr="00D535EC" w:rsidSect="00BC0285">
      <w:pgSz w:w="11906" w:h="16838" w:code="9"/>
      <w:pgMar w:top="794" w:right="153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45E36" w14:textId="77777777" w:rsidR="00D437A2" w:rsidRDefault="00D437A2" w:rsidP="000C34EC">
      <w:r>
        <w:separator/>
      </w:r>
    </w:p>
  </w:endnote>
  <w:endnote w:type="continuationSeparator" w:id="0">
    <w:p w14:paraId="7CFE464D" w14:textId="77777777" w:rsidR="00D437A2" w:rsidRDefault="00D437A2" w:rsidP="000C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C5CA5" w14:textId="77777777" w:rsidR="00D437A2" w:rsidRDefault="00D437A2" w:rsidP="000C34EC">
      <w:r>
        <w:separator/>
      </w:r>
    </w:p>
  </w:footnote>
  <w:footnote w:type="continuationSeparator" w:id="0">
    <w:p w14:paraId="2CB06C5A" w14:textId="77777777" w:rsidR="00D437A2" w:rsidRDefault="00D437A2" w:rsidP="000C3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8"/>
    <w:rsid w:val="000C34EC"/>
    <w:rsid w:val="0012513C"/>
    <w:rsid w:val="00135104"/>
    <w:rsid w:val="001A4535"/>
    <w:rsid w:val="001D66BF"/>
    <w:rsid w:val="00260809"/>
    <w:rsid w:val="00353069"/>
    <w:rsid w:val="00367C91"/>
    <w:rsid w:val="003765BE"/>
    <w:rsid w:val="004118FA"/>
    <w:rsid w:val="004933AB"/>
    <w:rsid w:val="004F02A2"/>
    <w:rsid w:val="005D3517"/>
    <w:rsid w:val="00675969"/>
    <w:rsid w:val="006833EF"/>
    <w:rsid w:val="006A3AE9"/>
    <w:rsid w:val="006D4DD0"/>
    <w:rsid w:val="006F74C7"/>
    <w:rsid w:val="00721054"/>
    <w:rsid w:val="0073749B"/>
    <w:rsid w:val="00752790"/>
    <w:rsid w:val="007A1CB9"/>
    <w:rsid w:val="007A33B8"/>
    <w:rsid w:val="007F3472"/>
    <w:rsid w:val="00801263"/>
    <w:rsid w:val="0080420A"/>
    <w:rsid w:val="00813111"/>
    <w:rsid w:val="008567C2"/>
    <w:rsid w:val="008835F4"/>
    <w:rsid w:val="008C33FE"/>
    <w:rsid w:val="0094597D"/>
    <w:rsid w:val="00A16767"/>
    <w:rsid w:val="00A57E86"/>
    <w:rsid w:val="00A63327"/>
    <w:rsid w:val="00AF66CA"/>
    <w:rsid w:val="00B328B8"/>
    <w:rsid w:val="00B73686"/>
    <w:rsid w:val="00B77B8C"/>
    <w:rsid w:val="00B87027"/>
    <w:rsid w:val="00BB0798"/>
    <w:rsid w:val="00BC0285"/>
    <w:rsid w:val="00C066AE"/>
    <w:rsid w:val="00C1164F"/>
    <w:rsid w:val="00C85025"/>
    <w:rsid w:val="00CD7022"/>
    <w:rsid w:val="00D32D30"/>
    <w:rsid w:val="00D437A2"/>
    <w:rsid w:val="00D535EC"/>
    <w:rsid w:val="00DE09DF"/>
    <w:rsid w:val="00E156D6"/>
    <w:rsid w:val="00E30254"/>
    <w:rsid w:val="00E722D8"/>
    <w:rsid w:val="00E76165"/>
    <w:rsid w:val="00E77A85"/>
    <w:rsid w:val="00EC27E0"/>
    <w:rsid w:val="00EE2C05"/>
    <w:rsid w:val="00F032E7"/>
    <w:rsid w:val="00F51F0D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B4A690"/>
  <w15:chartTrackingRefBased/>
  <w15:docId w15:val="{224C6944-0246-445A-94CC-26848E2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7A33B8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7A33B8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0C3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34EC"/>
    <w:rPr>
      <w:kern w:val="2"/>
      <w:sz w:val="21"/>
      <w:szCs w:val="24"/>
    </w:rPr>
  </w:style>
  <w:style w:type="paragraph" w:styleId="a8">
    <w:name w:val="footer"/>
    <w:basedOn w:val="a"/>
    <w:link w:val="a9"/>
    <w:rsid w:val="000C3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34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第１号様式（第１条の２関係）</vt:lpstr>
      <vt:lpstr>第１号様式（第１条の２関係）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第１号様式（第１条の２関係）</dc:title>
  <dc:subject/>
  <dc:creator>鹿児島県</dc:creator>
  <cp:keywords/>
  <cp:lastModifiedBy>KPKCL02</cp:lastModifiedBy>
  <cp:revision>2</cp:revision>
  <cp:lastPrinted>2017-01-30T07:33:00Z</cp:lastPrinted>
  <dcterms:created xsi:type="dcterms:W3CDTF">2025-03-05T00:29:00Z</dcterms:created>
  <dcterms:modified xsi:type="dcterms:W3CDTF">2025-03-05T00:29:00Z</dcterms:modified>
</cp:coreProperties>
</file>